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1083" w14:textId="3B488D4F" w:rsidR="00903203" w:rsidRPr="00C16AAA" w:rsidRDefault="00903203" w:rsidP="00C75A84">
      <w:pPr>
        <w:pStyle w:val="papertitle"/>
        <w:rPr>
          <w:rFonts w:eastAsiaTheme="minorEastAsia" w:cs="Arial"/>
          <w:caps w:val="0"/>
          <w:color w:val="auto"/>
          <w:sz w:val="28"/>
          <w:szCs w:val="28"/>
          <w:lang w:eastAsia="ja-JP"/>
        </w:rPr>
      </w:pPr>
      <w:bookmarkStart w:id="0" w:name="title"/>
      <w:r w:rsidRPr="00C16AAA">
        <w:rPr>
          <w:caps w:val="0"/>
          <w:color w:val="auto"/>
          <w:sz w:val="28"/>
          <w:szCs w:val="28"/>
        </w:rPr>
        <w:t xml:space="preserve">Template </w:t>
      </w:r>
      <w:r w:rsid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f</w:t>
      </w:r>
      <w:r w:rsidRPr="00C16AAA">
        <w:rPr>
          <w:caps w:val="0"/>
          <w:color w:val="auto"/>
          <w:sz w:val="28"/>
          <w:szCs w:val="28"/>
        </w:rPr>
        <w:t xml:space="preserve">or </w:t>
      </w:r>
      <w:r w:rsid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t</w:t>
      </w:r>
      <w:r w:rsidRPr="00C16AAA">
        <w:rPr>
          <w:caps w:val="0"/>
          <w:color w:val="auto"/>
          <w:sz w:val="28"/>
          <w:szCs w:val="28"/>
        </w:rPr>
        <w:t xml:space="preserve">he </w:t>
      </w:r>
      <w:r w:rsid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p</w:t>
      </w:r>
      <w:r w:rsidRPr="00C16AAA">
        <w:rPr>
          <w:caps w:val="0"/>
          <w:color w:val="auto"/>
          <w:sz w:val="28"/>
          <w:szCs w:val="28"/>
        </w:rPr>
        <w:t xml:space="preserve">reparation </w:t>
      </w:r>
      <w:r w:rsid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o</w:t>
      </w:r>
      <w:r w:rsidRPr="00C16AAA">
        <w:rPr>
          <w:caps w:val="0"/>
          <w:color w:val="auto"/>
          <w:sz w:val="28"/>
          <w:szCs w:val="28"/>
        </w:rPr>
        <w:t xml:space="preserve">f </w:t>
      </w:r>
      <w:r w:rsidR="006A0C4D" w:rsidRP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abstract</w:t>
      </w:r>
      <w:r w:rsidRPr="00C16AAA">
        <w:rPr>
          <w:caps w:val="0"/>
          <w:color w:val="auto"/>
          <w:sz w:val="28"/>
          <w:szCs w:val="28"/>
        </w:rPr>
        <w:t xml:space="preserve"> </w:t>
      </w:r>
      <w:r w:rsid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f</w:t>
      </w:r>
      <w:r w:rsidRPr="00C16AAA">
        <w:rPr>
          <w:caps w:val="0"/>
          <w:color w:val="auto"/>
          <w:sz w:val="28"/>
          <w:szCs w:val="28"/>
        </w:rPr>
        <w:t xml:space="preserve">or </w:t>
      </w:r>
      <w:bookmarkEnd w:id="0"/>
      <w:r w:rsid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I</w:t>
      </w:r>
      <w:r w:rsidR="00C13280" w:rsidRPr="00C16AAA">
        <w:rPr>
          <w:caps w:val="0"/>
          <w:color w:val="auto"/>
          <w:sz w:val="28"/>
          <w:szCs w:val="28"/>
        </w:rPr>
        <w:t>S</w:t>
      </w:r>
      <w:r w:rsidRPr="00C16AAA">
        <w:rPr>
          <w:caps w:val="0"/>
          <w:color w:val="auto"/>
          <w:sz w:val="28"/>
          <w:szCs w:val="28"/>
        </w:rPr>
        <w:t>F</w:t>
      </w:r>
      <w:r w:rsidR="00C13280" w:rsidRPr="00C16AAA">
        <w:rPr>
          <w:rFonts w:hint="eastAsia"/>
          <w:caps w:val="0"/>
          <w:color w:val="auto"/>
          <w:sz w:val="28"/>
          <w:szCs w:val="28"/>
          <w:lang w:eastAsia="ko-KR"/>
        </w:rPr>
        <w:t>V</w:t>
      </w:r>
      <w:r w:rsidR="00641091" w:rsidRP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21</w:t>
      </w:r>
      <w:r w:rsidR="006A0C4D" w:rsidRPr="00C16AAA">
        <w:rPr>
          <w:rFonts w:eastAsiaTheme="minorEastAsia" w:hint="eastAsia"/>
          <w:caps w:val="0"/>
          <w:color w:val="auto"/>
          <w:sz w:val="28"/>
          <w:szCs w:val="28"/>
          <w:lang w:eastAsia="ja-JP"/>
        </w:rPr>
        <w:t>, 2025</w:t>
      </w:r>
    </w:p>
    <w:p w14:paraId="6C8D4AE7" w14:textId="406FDBF1" w:rsidR="00C75A84" w:rsidRPr="007009EF" w:rsidRDefault="00641091" w:rsidP="00C75A84">
      <w:pPr>
        <w:pStyle w:val="authors"/>
        <w:spacing w:before="240" w:after="240"/>
        <w:rPr>
          <w:rFonts w:eastAsia="ＭＳ 明朝"/>
          <w:b w:val="0"/>
          <w:color w:val="auto"/>
          <w:sz w:val="22"/>
          <w:szCs w:val="22"/>
          <w:lang w:val="en-GB" w:eastAsia="ja-JP"/>
        </w:rPr>
      </w:pPr>
      <w:r>
        <w:rPr>
          <w:rFonts w:eastAsia="ＭＳ 明朝" w:hint="eastAsia"/>
          <w:b w:val="0"/>
          <w:color w:val="auto"/>
          <w:sz w:val="22"/>
          <w:szCs w:val="22"/>
          <w:lang w:val="en-GB" w:eastAsia="ja-JP"/>
        </w:rPr>
        <w:t xml:space="preserve">Author Full Name, </w:t>
      </w:r>
      <w:r w:rsidR="00C75A84" w:rsidRPr="00F47EA1">
        <w:rPr>
          <w:b w:val="0"/>
          <w:color w:val="auto"/>
          <w:sz w:val="22"/>
          <w:szCs w:val="22"/>
          <w:vertAlign w:val="superscript"/>
          <w:lang w:val="en-GB"/>
        </w:rPr>
        <w:t>1,</w:t>
      </w:r>
      <w:proofErr w:type="gramStart"/>
      <w:r w:rsidR="00C75A84" w:rsidRPr="00F47EA1">
        <w:rPr>
          <w:b w:val="0"/>
          <w:color w:val="auto"/>
          <w:sz w:val="22"/>
          <w:szCs w:val="22"/>
          <w:vertAlign w:val="superscript"/>
          <w:lang w:val="en-GB"/>
        </w:rPr>
        <w:t>2</w:t>
      </w:r>
      <w:r w:rsidR="00C75A84" w:rsidRPr="00C8199D">
        <w:rPr>
          <w:b w:val="0"/>
          <w:color w:val="auto"/>
          <w:sz w:val="22"/>
          <w:szCs w:val="22"/>
          <w:vertAlign w:val="superscript"/>
          <w:lang w:val="en-GB"/>
        </w:rPr>
        <w:t>,</w:t>
      </w:r>
      <w:r>
        <w:rPr>
          <w:rFonts w:eastAsiaTheme="minorEastAsia" w:hint="eastAsia"/>
          <w:b w:val="0"/>
          <w:color w:val="auto"/>
          <w:sz w:val="22"/>
          <w:szCs w:val="22"/>
          <w:vertAlign w:val="superscript"/>
          <w:lang w:val="en-GB" w:eastAsia="ja-JP"/>
        </w:rPr>
        <w:t>*</w:t>
      </w:r>
      <w:proofErr w:type="gramEnd"/>
      <w:r w:rsidR="00C75A84">
        <w:rPr>
          <w:b w:val="0"/>
          <w:color w:val="auto"/>
          <w:sz w:val="22"/>
          <w:szCs w:val="22"/>
          <w:lang w:val="en-GB"/>
        </w:rPr>
        <w:t xml:space="preserve"> </w:t>
      </w:r>
      <w:r>
        <w:rPr>
          <w:rFonts w:eastAsia="ＭＳ 明朝" w:hint="eastAsia"/>
          <w:b w:val="0"/>
          <w:color w:val="auto"/>
          <w:sz w:val="22"/>
          <w:szCs w:val="22"/>
          <w:lang w:val="en-GB" w:eastAsia="ja-JP"/>
        </w:rPr>
        <w:t>Author Full Name</w:t>
      </w:r>
      <w:r w:rsidR="00270D64">
        <w:rPr>
          <w:rFonts w:eastAsia="ＭＳ 明朝" w:hint="eastAsia"/>
          <w:b w:val="0"/>
          <w:color w:val="auto"/>
          <w:sz w:val="22"/>
          <w:szCs w:val="22"/>
          <w:lang w:val="en-GB" w:eastAsia="ja-JP"/>
        </w:rPr>
        <w:t xml:space="preserve">, </w:t>
      </w:r>
      <w:r w:rsidR="00270D64">
        <w:rPr>
          <w:rFonts w:eastAsia="ＭＳ 明朝" w:hint="eastAsia"/>
          <w:b w:val="0"/>
          <w:color w:val="auto"/>
          <w:sz w:val="22"/>
          <w:szCs w:val="22"/>
          <w:vertAlign w:val="superscript"/>
          <w:lang w:val="en-GB" w:eastAsia="ja-JP"/>
        </w:rPr>
        <w:t>2</w:t>
      </w:r>
      <w:r w:rsidR="00C75A84">
        <w:rPr>
          <w:b w:val="0"/>
          <w:color w:val="auto"/>
          <w:sz w:val="22"/>
          <w:szCs w:val="22"/>
          <w:lang w:val="en-GB"/>
        </w:rPr>
        <w:t xml:space="preserve"> </w:t>
      </w:r>
      <w:r w:rsidR="00270D64">
        <w:rPr>
          <w:rFonts w:eastAsiaTheme="minorEastAsia" w:hint="eastAsia"/>
          <w:b w:val="0"/>
          <w:color w:val="auto"/>
          <w:sz w:val="22"/>
          <w:szCs w:val="22"/>
          <w:lang w:val="en-GB" w:eastAsia="ja-JP"/>
        </w:rPr>
        <w:t xml:space="preserve">and </w:t>
      </w:r>
      <w:r w:rsidR="00270D64">
        <w:rPr>
          <w:rFonts w:eastAsia="ＭＳ 明朝" w:hint="eastAsia"/>
          <w:b w:val="0"/>
          <w:color w:val="auto"/>
          <w:sz w:val="22"/>
          <w:szCs w:val="22"/>
          <w:lang w:val="en-GB" w:eastAsia="ja-JP"/>
        </w:rPr>
        <w:t xml:space="preserve">Author Full Name </w:t>
      </w:r>
      <w:r w:rsidR="00270D64">
        <w:rPr>
          <w:rFonts w:eastAsia="ＭＳ 明朝" w:hint="eastAsia"/>
          <w:b w:val="0"/>
          <w:color w:val="auto"/>
          <w:sz w:val="22"/>
          <w:szCs w:val="22"/>
          <w:vertAlign w:val="superscript"/>
          <w:lang w:val="en-GB" w:eastAsia="ja-JP"/>
        </w:rPr>
        <w:t>3</w:t>
      </w:r>
    </w:p>
    <w:p w14:paraId="037F6D8B" w14:textId="5EC9C765" w:rsidR="00C75A84" w:rsidRPr="000078BD" w:rsidRDefault="00C75A84" w:rsidP="00C75A84">
      <w:pPr>
        <w:autoSpaceDE w:val="0"/>
        <w:autoSpaceDN w:val="0"/>
        <w:adjustRightInd w:val="0"/>
        <w:jc w:val="center"/>
        <w:rPr>
          <w:sz w:val="20"/>
          <w:lang w:val="sv-SE" w:eastAsia="ja-JP"/>
        </w:rPr>
      </w:pPr>
      <w:r w:rsidRPr="000078BD">
        <w:rPr>
          <w:sz w:val="20"/>
          <w:vertAlign w:val="superscript"/>
          <w:lang w:val="sv-SE"/>
        </w:rPr>
        <w:t>1</w:t>
      </w:r>
      <w:r w:rsidR="00270D64">
        <w:rPr>
          <w:rFonts w:eastAsiaTheme="minorEastAsia" w:hint="eastAsia"/>
          <w:sz w:val="20"/>
          <w:lang w:val="sv-SE" w:eastAsia="ja-JP"/>
        </w:rPr>
        <w:t xml:space="preserve"> </w:t>
      </w:r>
      <w:bookmarkStart w:id="1" w:name="_Hlk182223819"/>
      <w:r w:rsidR="00270D64">
        <w:rPr>
          <w:rFonts w:eastAsiaTheme="minorEastAsia" w:hint="eastAsia"/>
          <w:sz w:val="20"/>
          <w:lang w:val="sv-SE" w:eastAsia="ja-JP"/>
        </w:rPr>
        <w:t>Institution</w:t>
      </w:r>
      <w:r>
        <w:rPr>
          <w:sz w:val="20"/>
          <w:lang w:val="sv-SE"/>
        </w:rPr>
        <w:t xml:space="preserve">, </w:t>
      </w:r>
      <w:r w:rsidR="00270D64">
        <w:rPr>
          <w:rFonts w:eastAsiaTheme="minorEastAsia" w:hint="eastAsia"/>
          <w:sz w:val="20"/>
          <w:lang w:val="sv-SE" w:eastAsia="ja-JP"/>
        </w:rPr>
        <w:t>Adress, Country</w:t>
      </w:r>
      <w:bookmarkEnd w:id="1"/>
    </w:p>
    <w:p w14:paraId="4A9A1715" w14:textId="5E9A5311" w:rsidR="00C75A84" w:rsidRPr="007009EF" w:rsidRDefault="00C75A84" w:rsidP="00C75A84">
      <w:pPr>
        <w:pStyle w:val="authors"/>
        <w:rPr>
          <w:rFonts w:eastAsia="ＭＳ 明朝"/>
          <w:b w:val="0"/>
          <w:color w:val="auto"/>
          <w:sz w:val="20"/>
          <w:lang w:eastAsia="ja-JP"/>
        </w:rPr>
      </w:pPr>
      <w:r w:rsidRPr="000078BD">
        <w:rPr>
          <w:b w:val="0"/>
          <w:color w:val="auto"/>
          <w:sz w:val="20"/>
          <w:vertAlign w:val="superscript"/>
        </w:rPr>
        <w:t>2</w:t>
      </w:r>
      <w:r w:rsidRPr="007009EF">
        <w:rPr>
          <w:rFonts w:eastAsia="ＭＳ 明朝" w:hint="eastAsia"/>
          <w:b w:val="0"/>
          <w:color w:val="auto"/>
          <w:sz w:val="20"/>
          <w:lang w:eastAsia="ja-JP"/>
        </w:rPr>
        <w:t xml:space="preserve"> </w:t>
      </w:r>
      <w:r w:rsidR="00270D64" w:rsidRPr="00270D64">
        <w:rPr>
          <w:b w:val="0"/>
          <w:color w:val="auto"/>
          <w:sz w:val="20"/>
        </w:rPr>
        <w:t>Institution, Adress, Count</w:t>
      </w:r>
      <w:r w:rsidR="00270D64">
        <w:rPr>
          <w:rFonts w:eastAsiaTheme="minorEastAsia"/>
          <w:b w:val="0"/>
          <w:color w:val="auto"/>
          <w:sz w:val="20"/>
          <w:lang w:eastAsia="ja-JP"/>
        </w:rPr>
        <w:t>r</w:t>
      </w:r>
      <w:r w:rsidR="00270D64" w:rsidRPr="00270D64">
        <w:rPr>
          <w:b w:val="0"/>
          <w:color w:val="auto"/>
          <w:sz w:val="20"/>
        </w:rPr>
        <w:t>y</w:t>
      </w:r>
    </w:p>
    <w:p w14:paraId="14745334" w14:textId="56ED0AF2" w:rsidR="00C75A84" w:rsidRPr="007009EF" w:rsidRDefault="00C75A84" w:rsidP="00C75A84">
      <w:pPr>
        <w:pStyle w:val="authors"/>
        <w:rPr>
          <w:rFonts w:eastAsia="ＭＳ 明朝"/>
          <w:b w:val="0"/>
          <w:color w:val="auto"/>
          <w:sz w:val="20"/>
          <w:lang w:eastAsia="ja-JP"/>
        </w:rPr>
      </w:pPr>
      <w:r w:rsidRPr="000078BD">
        <w:rPr>
          <w:b w:val="0"/>
          <w:color w:val="auto"/>
          <w:sz w:val="20"/>
          <w:vertAlign w:val="superscript"/>
        </w:rPr>
        <w:t>3</w:t>
      </w:r>
      <w:r w:rsidR="00270D64" w:rsidRPr="007009EF">
        <w:rPr>
          <w:rFonts w:eastAsia="ＭＳ 明朝" w:hint="eastAsia"/>
          <w:b w:val="0"/>
          <w:color w:val="auto"/>
          <w:sz w:val="20"/>
          <w:lang w:eastAsia="ja-JP"/>
        </w:rPr>
        <w:t xml:space="preserve"> </w:t>
      </w:r>
      <w:r w:rsidR="00270D64" w:rsidRPr="00270D64">
        <w:rPr>
          <w:b w:val="0"/>
          <w:color w:val="auto"/>
          <w:sz w:val="20"/>
        </w:rPr>
        <w:t>Institution, Adress, Count</w:t>
      </w:r>
      <w:r w:rsidR="00270D64">
        <w:rPr>
          <w:rFonts w:eastAsiaTheme="minorEastAsia"/>
          <w:b w:val="0"/>
          <w:color w:val="auto"/>
          <w:sz w:val="20"/>
          <w:lang w:eastAsia="ja-JP"/>
        </w:rPr>
        <w:t>r</w:t>
      </w:r>
      <w:r w:rsidR="00270D64" w:rsidRPr="00270D64">
        <w:rPr>
          <w:b w:val="0"/>
          <w:color w:val="auto"/>
          <w:sz w:val="20"/>
        </w:rPr>
        <w:t>y</w:t>
      </w:r>
    </w:p>
    <w:p w14:paraId="5AD40DB2" w14:textId="07777C60" w:rsidR="00903203" w:rsidRDefault="00270D64" w:rsidP="00C75A84">
      <w:pPr>
        <w:pStyle w:val="authors"/>
        <w:rPr>
          <w:rFonts w:eastAsiaTheme="minorEastAsia"/>
          <w:b w:val="0"/>
          <w:color w:val="auto"/>
          <w:sz w:val="20"/>
          <w:lang w:eastAsia="ja-JP"/>
        </w:rPr>
      </w:pPr>
      <w:r>
        <w:rPr>
          <w:rFonts w:eastAsiaTheme="minorEastAsia" w:hint="eastAsia"/>
          <w:b w:val="0"/>
          <w:color w:val="auto"/>
          <w:sz w:val="20"/>
          <w:vertAlign w:val="superscript"/>
          <w:lang w:eastAsia="ja-JP"/>
        </w:rPr>
        <w:t>*</w:t>
      </w:r>
      <w:r w:rsidRPr="00270D64">
        <w:rPr>
          <w:b w:val="0"/>
          <w:color w:val="auto"/>
          <w:sz w:val="20"/>
        </w:rPr>
        <w:t>Corresponding</w:t>
      </w:r>
      <w:r w:rsidR="00C75A84" w:rsidRPr="000078BD">
        <w:rPr>
          <w:b w:val="0"/>
          <w:color w:val="auto"/>
          <w:sz w:val="20"/>
        </w:rPr>
        <w:t xml:space="preserve"> author: </w:t>
      </w:r>
      <w:r>
        <w:rPr>
          <w:rFonts w:eastAsiaTheme="minorEastAsia" w:hint="eastAsia"/>
          <w:b w:val="0"/>
          <w:color w:val="auto"/>
          <w:sz w:val="20"/>
          <w:lang w:eastAsia="ja-JP"/>
        </w:rPr>
        <w:t xml:space="preserve">email </w:t>
      </w:r>
      <w:r>
        <w:rPr>
          <w:rFonts w:eastAsiaTheme="minorEastAsia"/>
          <w:b w:val="0"/>
          <w:color w:val="auto"/>
          <w:sz w:val="20"/>
          <w:lang w:eastAsia="ja-JP"/>
        </w:rPr>
        <w:t>address</w:t>
      </w:r>
      <w:r>
        <w:rPr>
          <w:rFonts w:eastAsiaTheme="minorEastAsia" w:hint="eastAsia"/>
          <w:b w:val="0"/>
          <w:color w:val="auto"/>
          <w:sz w:val="20"/>
          <w:lang w:eastAsia="ja-JP"/>
        </w:rPr>
        <w:t xml:space="preserve"> of the corresponding author</w:t>
      </w:r>
    </w:p>
    <w:p w14:paraId="5991377B" w14:textId="77777777" w:rsidR="00637EF6" w:rsidRDefault="00637EF6" w:rsidP="00C75A84">
      <w:pPr>
        <w:pStyle w:val="authors"/>
        <w:rPr>
          <w:rFonts w:eastAsiaTheme="minorEastAsia"/>
          <w:b w:val="0"/>
          <w:color w:val="auto"/>
          <w:sz w:val="20"/>
          <w:lang w:eastAsia="ja-JP"/>
        </w:rPr>
      </w:pPr>
    </w:p>
    <w:p w14:paraId="62A07D2C" w14:textId="77777777" w:rsidR="00637EF6" w:rsidRPr="0063694F" w:rsidRDefault="00637EF6" w:rsidP="00637EF6">
      <w:pPr>
        <w:pStyle w:val="a3"/>
        <w:ind w:left="567" w:right="565"/>
        <w:jc w:val="center"/>
        <w:rPr>
          <w:rFonts w:ascii="Arial" w:eastAsiaTheme="minorEastAsia" w:hAnsi="Arial"/>
          <w:i/>
          <w:color w:val="auto"/>
          <w:lang w:eastAsia="ja-JP"/>
        </w:rPr>
      </w:pPr>
      <w:r w:rsidRPr="0063694F">
        <w:rPr>
          <w:rFonts w:ascii="Arial" w:eastAsiaTheme="minorEastAsia" w:hAnsi="Arial" w:hint="eastAsia"/>
          <w:b/>
          <w:bCs/>
          <w:iCs/>
          <w:color w:val="auto"/>
          <w:lang w:eastAsia="ja-JP"/>
        </w:rPr>
        <w:t>Keywords</w:t>
      </w:r>
      <w:r w:rsidRPr="0063694F">
        <w:rPr>
          <w:rFonts w:ascii="Arial" w:eastAsiaTheme="minorEastAsia" w:hAnsi="Arial" w:hint="eastAsia"/>
          <w:iCs/>
          <w:color w:val="auto"/>
          <w:lang w:eastAsia="ja-JP"/>
        </w:rPr>
        <w:t xml:space="preserve">: </w:t>
      </w:r>
      <w:r w:rsidRPr="0063694F">
        <w:rPr>
          <w:rFonts w:ascii="Arial" w:eastAsiaTheme="minorEastAsia" w:hAnsi="Arial"/>
          <w:iCs/>
          <w:color w:val="auto"/>
          <w:lang w:eastAsia="ja-JP"/>
        </w:rPr>
        <w:t>at least 3 words and no more than 5 words</w:t>
      </w:r>
    </w:p>
    <w:p w14:paraId="404643B6" w14:textId="77777777" w:rsidR="00637EF6" w:rsidRPr="00637EF6" w:rsidRDefault="00637EF6" w:rsidP="00C75A84">
      <w:pPr>
        <w:pStyle w:val="authors"/>
        <w:rPr>
          <w:rFonts w:eastAsiaTheme="minorEastAsia"/>
          <w:color w:val="auto"/>
          <w:lang w:eastAsia="ja-JP"/>
        </w:rPr>
      </w:pPr>
    </w:p>
    <w:p w14:paraId="0F83EBB8" w14:textId="77777777" w:rsidR="00F17CCD" w:rsidRDefault="00F17CCD">
      <w:pPr>
        <w:jc w:val="both"/>
        <w:sectPr w:rsidR="00F17CCD" w:rsidSect="003730A3">
          <w:headerReference w:type="default" r:id="rId8"/>
          <w:headerReference w:type="first" r:id="rId9"/>
          <w:footerReference w:type="first" r:id="rId10"/>
          <w:pgSz w:w="11907" w:h="16840" w:code="9"/>
          <w:pgMar w:top="1701" w:right="1134" w:bottom="1418" w:left="1134" w:header="720" w:footer="907" w:gutter="0"/>
          <w:cols w:space="567"/>
          <w:titlePg/>
        </w:sectPr>
      </w:pPr>
    </w:p>
    <w:p w14:paraId="2E7EFBFC" w14:textId="77777777" w:rsidR="00AB08B4" w:rsidRDefault="00AB08B4" w:rsidP="00314EF3">
      <w:pPr>
        <w:pStyle w:val="bodytextpara"/>
        <w:rPr>
          <w:rFonts w:eastAsiaTheme="minorEastAsia"/>
          <w:lang w:eastAsia="ja-JP"/>
        </w:rPr>
      </w:pPr>
    </w:p>
    <w:p w14:paraId="02F488FA" w14:textId="53011EB9" w:rsidR="00181B6D" w:rsidRPr="00000125" w:rsidRDefault="00CC5DF8" w:rsidP="00314EF3">
      <w:pPr>
        <w:pStyle w:val="bodytextpara"/>
        <w:rPr>
          <w:rFonts w:eastAsiaTheme="minorEastAsia"/>
          <w:lang w:eastAsia="ja-JP"/>
        </w:rPr>
      </w:pPr>
      <w:r>
        <w:rPr>
          <w:noProof/>
          <w:sz w:val="22"/>
          <w:szCs w:val="22"/>
          <w:lang w:eastAsia="ko-K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0A9D11" wp14:editId="0E08C5E5">
                <wp:simplePos x="0" y="0"/>
                <wp:positionH relativeFrom="margin">
                  <wp:align>right</wp:align>
                </wp:positionH>
                <wp:positionV relativeFrom="paragraph">
                  <wp:posOffset>1344930</wp:posOffset>
                </wp:positionV>
                <wp:extent cx="2019300" cy="2071370"/>
                <wp:effectExtent l="0" t="0" r="0" b="5080"/>
                <wp:wrapSquare wrapText="bothSides"/>
                <wp:docPr id="169668737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071370"/>
                          <a:chOff x="0" y="0"/>
                          <a:chExt cx="2019934" cy="2071748"/>
                        </a:xfrm>
                      </wpg:grpSpPr>
                      <pic:pic xmlns:pic="http://schemas.openxmlformats.org/drawingml/2006/picture">
                        <pic:nvPicPr>
                          <pic:cNvPr id="628085595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4" y="0"/>
                            <a:ext cx="1889760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18503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78615"/>
                            <a:ext cx="2019934" cy="393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F216C" w14:textId="0048A1D4" w:rsidR="00CC5DF8" w:rsidRPr="00CC5DF8" w:rsidRDefault="00CC5DF8">
                              <w:r w:rsidRPr="00CC5DF8">
                                <w:rPr>
                                  <w:sz w:val="20"/>
                                  <w:lang w:eastAsia="ko-KR"/>
                                </w:rPr>
                                <w:t xml:space="preserve">Fig. 1 </w:t>
                              </w:r>
                              <w:r w:rsidRPr="00CC5DF8">
                                <w:rPr>
                                  <w:rFonts w:eastAsiaTheme="minorEastAsia"/>
                                  <w:sz w:val="20"/>
                                  <w:lang w:eastAsia="ja-JP"/>
                                </w:rPr>
                                <w:t>Granular impact cratering by a water droplet</w:t>
                              </w:r>
                              <w:r w:rsidRPr="00CC5DF8">
                                <w:rPr>
                                  <w:sz w:val="20"/>
                                  <w:lang w:eastAsia="ko-KR"/>
                                </w:rPr>
                                <w:t xml:space="preserve">. </w:t>
                              </w:r>
                              <w:r w:rsidRPr="00CC5DF8">
                                <w:rPr>
                                  <w:sz w:val="22"/>
                                  <w:szCs w:val="22"/>
                                  <w:lang w:eastAsia="ko-K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A9D11" id="グループ化 6" o:spid="_x0000_s1026" style="position:absolute;left:0;text-align:left;margin-left:107.8pt;margin-top:105.9pt;width:159pt;height:163.1pt;z-index:251661312;mso-position-horizontal:right;mso-position-horizontal-relative:margin;mso-width-relative:margin;mso-height-relative:margin" coordsize="20199,20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955;width:18897;height:16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6786;width:20199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" stroked="f">
                  <v:textbox style="mso-fit-shape-to-text:t">
                    <w:txbxContent>
                      <w:p w14:paraId="2B9F216C" w14:textId="0048A1D4" w:rsidR="00CC5DF8" w:rsidRPr="00CC5DF8" w:rsidRDefault="00CC5DF8">
                        <w:r w:rsidRPr="00CC5DF8">
                          <w:rPr>
                            <w:sz w:val="20"/>
                            <w:lang w:eastAsia="ko-KR"/>
                          </w:rPr>
                          <w:t xml:space="preserve">Fig. 1 </w:t>
                        </w:r>
                        <w:r w:rsidRPr="00CC5DF8">
                          <w:rPr>
                            <w:rFonts w:eastAsiaTheme="minorEastAsia"/>
                            <w:sz w:val="20"/>
                            <w:lang w:eastAsia="ja-JP"/>
                          </w:rPr>
                          <w:t>Granular impact cratering by a water droplet</w:t>
                        </w:r>
                        <w:r w:rsidRPr="00CC5DF8">
                          <w:rPr>
                            <w:sz w:val="20"/>
                            <w:lang w:eastAsia="ko-KR"/>
                          </w:rPr>
                          <w:t xml:space="preserve">. </w:t>
                        </w:r>
                        <w:r w:rsidRPr="00CC5DF8">
                          <w:rPr>
                            <w:sz w:val="22"/>
                            <w:szCs w:val="22"/>
                            <w:lang w:eastAsia="ko-KR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70A9C" w:rsidRPr="00E50A87">
        <w:t xml:space="preserve">This </w:t>
      </w:r>
      <w:r w:rsidR="006A0C4D">
        <w:rPr>
          <w:rFonts w:eastAsiaTheme="minorEastAsia" w:hint="eastAsia"/>
          <w:lang w:eastAsia="ja-JP"/>
        </w:rPr>
        <w:t>template</w:t>
      </w:r>
      <w:r w:rsidR="00100AD0">
        <w:rPr>
          <w:rFonts w:eastAsiaTheme="minorEastAsia" w:hint="eastAsia"/>
          <w:lang w:eastAsia="ja-JP"/>
        </w:rPr>
        <w:t xml:space="preserve"> shows how to</w:t>
      </w:r>
      <w:r w:rsidR="00E70A9C" w:rsidRPr="00E50A87">
        <w:t xml:space="preserve"> prepar</w:t>
      </w:r>
      <w:r w:rsidR="00100AD0">
        <w:rPr>
          <w:rFonts w:eastAsiaTheme="minorEastAsia" w:hint="eastAsia"/>
          <w:lang w:eastAsia="ja-JP"/>
        </w:rPr>
        <w:t>e</w:t>
      </w:r>
      <w:r w:rsidR="00E70A9C" w:rsidRPr="00E50A87">
        <w:t xml:space="preserve"> a</w:t>
      </w:r>
      <w:r w:rsidR="0081668D">
        <w:rPr>
          <w:rFonts w:eastAsiaTheme="minorEastAsia" w:hint="eastAsia"/>
          <w:lang w:eastAsia="ja-JP"/>
        </w:rPr>
        <w:t xml:space="preserve"> </w:t>
      </w:r>
      <w:r w:rsidR="00000125">
        <w:rPr>
          <w:rFonts w:eastAsiaTheme="minorEastAsia"/>
          <w:lang w:eastAsia="ja-JP"/>
        </w:rPr>
        <w:t>one-page</w:t>
      </w:r>
      <w:r w:rsidR="00100AD0">
        <w:rPr>
          <w:rFonts w:eastAsiaTheme="minorEastAsia" w:hint="eastAsia"/>
          <w:lang w:eastAsia="ja-JP"/>
        </w:rPr>
        <w:t xml:space="preserve"> abstract</w:t>
      </w:r>
      <w:r w:rsidR="00E70A9C" w:rsidRPr="00E50A87">
        <w:t xml:space="preserve"> in the </w:t>
      </w:r>
      <w:r w:rsidR="00E53921" w:rsidRPr="00E50A87">
        <w:t>ISFV</w:t>
      </w:r>
      <w:r w:rsidR="00100AD0">
        <w:rPr>
          <w:rFonts w:eastAsiaTheme="minorEastAsia" w:hint="eastAsia"/>
          <w:lang w:eastAsia="ja-JP"/>
        </w:rPr>
        <w:t>21</w:t>
      </w:r>
      <w:r w:rsidR="00E70A9C" w:rsidRPr="00E50A87">
        <w:t xml:space="preserve">. It illustrates the </w:t>
      </w:r>
      <w:r w:rsidR="0081668D">
        <w:rPr>
          <w:rFonts w:eastAsiaTheme="minorEastAsia" w:hint="eastAsia"/>
          <w:lang w:eastAsia="ja-JP"/>
        </w:rPr>
        <w:t>abstract</w:t>
      </w:r>
      <w:r w:rsidR="00E70A9C" w:rsidRPr="00E50A87">
        <w:t xml:space="preserve"> layout, and describes points you should notice </w:t>
      </w:r>
      <w:r w:rsidR="00C75A84">
        <w:t xml:space="preserve">before you submit your </w:t>
      </w:r>
      <w:r w:rsidR="007744A5">
        <w:rPr>
          <w:rFonts w:eastAsiaTheme="minorEastAsia" w:hint="eastAsia"/>
          <w:lang w:eastAsia="ja-JP"/>
        </w:rPr>
        <w:t>abstract</w:t>
      </w:r>
      <w:r w:rsidR="00C75A84">
        <w:t xml:space="preserve">. </w:t>
      </w:r>
      <w:r w:rsidR="00E70A9C" w:rsidRPr="00E50A87">
        <w:t xml:space="preserve">The papers will be in A4 size with margins top 30 </w:t>
      </w:r>
      <w:r w:rsidR="00E70A9C" w:rsidRPr="00576038">
        <w:rPr>
          <w:iCs/>
        </w:rPr>
        <w:t>mm</w:t>
      </w:r>
      <w:r w:rsidR="00E70A9C" w:rsidRPr="00E50A87">
        <w:t xml:space="preserve">, left and right </w:t>
      </w:r>
      <w:r w:rsidR="00E53921" w:rsidRPr="00E50A87">
        <w:t>20</w:t>
      </w:r>
      <w:r w:rsidR="00E70A9C" w:rsidRPr="00E50A87">
        <w:t xml:space="preserve"> </w:t>
      </w:r>
      <w:r w:rsidR="00E70A9C" w:rsidRPr="00576038">
        <w:rPr>
          <w:iCs/>
        </w:rPr>
        <w:t>mm</w:t>
      </w:r>
      <w:r w:rsidR="00E70A9C" w:rsidRPr="00E50A87">
        <w:t>, bottom 2</w:t>
      </w:r>
      <w:r w:rsidR="00E53921" w:rsidRPr="00E50A87">
        <w:t>5</w:t>
      </w:r>
      <w:r w:rsidR="00E70A9C" w:rsidRPr="00E50A87">
        <w:t xml:space="preserve"> mm.</w:t>
      </w:r>
      <w:r w:rsidR="00E70A9C" w:rsidRPr="00E50A87">
        <w:rPr>
          <w:i/>
        </w:rPr>
        <w:t xml:space="preserve"> </w:t>
      </w:r>
      <w:r w:rsidR="00E70A9C" w:rsidRPr="00E50A87">
        <w:t>The text should be Times or Times Roman with font size 12 point.</w:t>
      </w:r>
      <w:r w:rsidR="007744A5">
        <w:rPr>
          <w:rFonts w:eastAsiaTheme="minorEastAsia" w:hint="eastAsia"/>
          <w:lang w:eastAsia="ja-JP"/>
        </w:rPr>
        <w:t xml:space="preserve"> </w:t>
      </w:r>
      <w:r w:rsidR="00E70A9C" w:rsidRPr="00E50A87">
        <w:t>Footer contain</w:t>
      </w:r>
      <w:r w:rsidR="007744A5">
        <w:rPr>
          <w:rFonts w:eastAsiaTheme="minorEastAsia" w:hint="eastAsia"/>
          <w:lang w:eastAsia="ja-JP"/>
        </w:rPr>
        <w:t>s</w:t>
      </w:r>
      <w:r w:rsidR="00E70A9C" w:rsidRPr="00E50A87">
        <w:t xml:space="preserve"> </w:t>
      </w:r>
      <w:r w:rsidR="00E53921" w:rsidRPr="00E50A87">
        <w:t>the symposium references “</w:t>
      </w:r>
      <w:r w:rsidR="00C75A84" w:rsidRPr="00C75A84">
        <w:t>ISFV</w:t>
      </w:r>
      <w:r w:rsidR="00576038">
        <w:rPr>
          <w:rFonts w:eastAsiaTheme="minorEastAsia" w:hint="eastAsia"/>
          <w:lang w:eastAsia="ja-JP"/>
        </w:rPr>
        <w:t>21</w:t>
      </w:r>
      <w:r w:rsidR="00C75A84" w:rsidRPr="00C75A84">
        <w:t xml:space="preserve"> – </w:t>
      </w:r>
      <w:r w:rsidR="00576038">
        <w:rPr>
          <w:rFonts w:eastAsiaTheme="minorEastAsia" w:hint="eastAsia"/>
          <w:lang w:eastAsia="ja-JP"/>
        </w:rPr>
        <w:t>Tokyo</w:t>
      </w:r>
      <w:r w:rsidR="00C75A84" w:rsidRPr="00C75A84">
        <w:t xml:space="preserve"> / Japan – 20</w:t>
      </w:r>
      <w:r w:rsidR="00576038">
        <w:rPr>
          <w:rFonts w:eastAsiaTheme="minorEastAsia" w:hint="eastAsia"/>
          <w:lang w:eastAsia="ja-JP"/>
        </w:rPr>
        <w:t>25</w:t>
      </w:r>
      <w:r w:rsidR="00E53921" w:rsidRPr="00E50A87">
        <w:t>’</w:t>
      </w:r>
      <w:r w:rsidR="00E70A9C" w:rsidRPr="00E50A87">
        <w:t xml:space="preserve">, </w:t>
      </w:r>
      <w:r w:rsidR="00E53921" w:rsidRPr="00E50A87">
        <w:t>left</w:t>
      </w:r>
      <w:r w:rsidR="00E70A9C" w:rsidRPr="00E50A87">
        <w:t xml:space="preserve"> justified.</w:t>
      </w:r>
      <w:r>
        <w:rPr>
          <w:rFonts w:eastAsiaTheme="minorEastAsia" w:hint="eastAsia"/>
          <w:lang w:eastAsia="ja-JP"/>
        </w:rPr>
        <w:t xml:space="preserve"> </w:t>
      </w:r>
      <w:r w:rsidR="00E70A9C" w:rsidRPr="00A60078">
        <w:t xml:space="preserve">The </w:t>
      </w:r>
      <w:r w:rsidR="00576038">
        <w:rPr>
          <w:rFonts w:eastAsia="ＭＳ 明朝" w:hint="eastAsia"/>
          <w:lang w:eastAsia="ja-JP"/>
        </w:rPr>
        <w:t>abstract</w:t>
      </w:r>
      <w:r w:rsidR="00314EF3" w:rsidRPr="0074365D">
        <w:rPr>
          <w:rFonts w:eastAsia="ＭＳ 明朝" w:hint="eastAsia"/>
          <w:lang w:eastAsia="ja-JP"/>
        </w:rPr>
        <w:t xml:space="preserve"> </w:t>
      </w:r>
      <w:r w:rsidR="00E70A9C">
        <w:t xml:space="preserve">must be submitted </w:t>
      </w:r>
      <w:r w:rsidR="00314EF3" w:rsidRPr="0074365D">
        <w:rPr>
          <w:rFonts w:eastAsia="ＭＳ 明朝" w:hint="eastAsia"/>
          <w:lang w:eastAsia="ja-JP"/>
        </w:rPr>
        <w:t xml:space="preserve">in </w:t>
      </w:r>
      <w:r w:rsidR="00576038">
        <w:rPr>
          <w:rFonts w:eastAsia="ＭＳ 明朝"/>
          <w:lang w:eastAsia="ja-JP"/>
        </w:rPr>
        <w:t>“</w:t>
      </w:r>
      <w:r w:rsidR="00576038">
        <w:rPr>
          <w:rFonts w:eastAsia="ＭＳ 明朝" w:hint="eastAsia"/>
          <w:lang w:eastAsia="ja-JP"/>
        </w:rPr>
        <w:t>PDF</w:t>
      </w:r>
      <w:r w:rsidR="00576038">
        <w:rPr>
          <w:rFonts w:eastAsia="ＭＳ 明朝"/>
          <w:lang w:eastAsia="ja-JP"/>
        </w:rPr>
        <w:t>”</w:t>
      </w:r>
      <w:r w:rsidR="00314EF3" w:rsidRPr="0074365D">
        <w:rPr>
          <w:rFonts w:eastAsia="ＭＳ 明朝" w:hint="eastAsia"/>
          <w:lang w:eastAsia="ja-JP"/>
        </w:rPr>
        <w:t xml:space="preserve"> format via the ISFV</w:t>
      </w:r>
      <w:r w:rsidR="00576038">
        <w:rPr>
          <w:rFonts w:eastAsia="ＭＳ 明朝" w:hint="eastAsia"/>
          <w:lang w:eastAsia="ja-JP"/>
        </w:rPr>
        <w:t>21</w:t>
      </w:r>
      <w:r w:rsidR="00314EF3" w:rsidRPr="0074365D">
        <w:rPr>
          <w:rFonts w:eastAsia="ＭＳ 明朝" w:hint="eastAsia"/>
          <w:lang w:eastAsia="ja-JP"/>
        </w:rPr>
        <w:t xml:space="preserve"> website</w:t>
      </w:r>
      <w:r w:rsidR="00314EF3">
        <w:rPr>
          <w:rFonts w:hint="eastAsia"/>
          <w:lang w:eastAsia="ko-KR"/>
        </w:rPr>
        <w:t>.</w:t>
      </w:r>
      <w:r w:rsidR="00314EF3" w:rsidRPr="0074365D">
        <w:rPr>
          <w:rFonts w:eastAsia="ＭＳ 明朝" w:hint="eastAsia"/>
          <w:lang w:eastAsia="ja-JP"/>
        </w:rPr>
        <w:t xml:space="preserve"> </w:t>
      </w:r>
      <w:r w:rsidR="0050139A">
        <w:t>Only corresponding authors will be able to connect to the submission tool with login and corresponding password.</w:t>
      </w:r>
      <w:r w:rsidR="00000125">
        <w:rPr>
          <w:rFonts w:eastAsiaTheme="minorEastAsia" w:hint="eastAsia"/>
          <w:lang w:eastAsia="ja-JP"/>
        </w:rPr>
        <w:t xml:space="preserve"> </w:t>
      </w:r>
      <w:r w:rsidR="00314EF3">
        <w:t>The</w:t>
      </w:r>
      <w:r w:rsidR="00181B6D" w:rsidRPr="00314EF3">
        <w:t xml:space="preserve"> </w:t>
      </w:r>
      <w:r w:rsidR="00314EF3" w:rsidRPr="0074365D">
        <w:rPr>
          <w:rFonts w:eastAsia="ＭＳ 明朝" w:hint="eastAsia"/>
          <w:lang w:eastAsia="ja-JP"/>
        </w:rPr>
        <w:t xml:space="preserve">pdf </w:t>
      </w:r>
      <w:r w:rsidR="00181B6D" w:rsidRPr="00314EF3">
        <w:t>file size</w:t>
      </w:r>
      <w:r w:rsidR="00314EF3" w:rsidRPr="0074365D">
        <w:rPr>
          <w:rFonts w:eastAsia="ＭＳ 明朝" w:hint="eastAsia"/>
          <w:lang w:eastAsia="ja-JP"/>
        </w:rPr>
        <w:t xml:space="preserve"> of the paper should</w:t>
      </w:r>
      <w:r w:rsidR="00181B6D" w:rsidRPr="00314EF3">
        <w:t xml:space="preserve"> not exceed </w:t>
      </w:r>
      <w:r w:rsidR="00C75A84" w:rsidRPr="00314EF3">
        <w:rPr>
          <w:rFonts w:eastAsia="ＭＳ 明朝" w:hint="eastAsia"/>
          <w:lang w:eastAsia="ja-JP"/>
        </w:rPr>
        <w:t>4</w:t>
      </w:r>
      <w:r w:rsidR="00314EF3" w:rsidRPr="00314EF3">
        <w:t xml:space="preserve"> M</w:t>
      </w:r>
      <w:r w:rsidR="00314EF3" w:rsidRPr="0074365D">
        <w:rPr>
          <w:rFonts w:eastAsia="ＭＳ 明朝" w:hint="eastAsia"/>
          <w:lang w:eastAsia="ja-JP"/>
        </w:rPr>
        <w:t>B</w:t>
      </w:r>
      <w:r w:rsidR="00181B6D" w:rsidRPr="00314EF3">
        <w:t>.</w:t>
      </w:r>
      <w:r w:rsidR="00314EF3" w:rsidRPr="0074365D">
        <w:rPr>
          <w:rFonts w:eastAsia="ＭＳ 明朝" w:hint="eastAsia"/>
          <w:lang w:eastAsia="ja-JP"/>
        </w:rPr>
        <w:t xml:space="preserve"> </w:t>
      </w:r>
      <w:r w:rsidR="00314EF3">
        <w:t xml:space="preserve">When creating your pdf file please select </w:t>
      </w:r>
      <w:r w:rsidR="00000125">
        <w:rPr>
          <w:rFonts w:eastAsiaTheme="minorEastAsia"/>
          <w:lang w:eastAsia="ja-JP"/>
        </w:rPr>
        <w:t>“</w:t>
      </w:r>
      <w:r w:rsidR="00314EF3" w:rsidRPr="00367910">
        <w:rPr>
          <w:u w:val="single"/>
        </w:rPr>
        <w:t>includ</w:t>
      </w:r>
      <w:r w:rsidR="00314EF3">
        <w:rPr>
          <w:u w:val="single"/>
        </w:rPr>
        <w:t>e</w:t>
      </w:r>
      <w:r w:rsidR="00314EF3" w:rsidRPr="00367910">
        <w:rPr>
          <w:u w:val="single"/>
        </w:rPr>
        <w:t xml:space="preserve"> all embedded fonts</w:t>
      </w:r>
      <w:r w:rsidR="00314EF3">
        <w:t>.</w:t>
      </w:r>
      <w:r w:rsidR="00000125">
        <w:rPr>
          <w:rFonts w:eastAsiaTheme="minorEastAsia"/>
          <w:lang w:eastAsia="ja-JP"/>
        </w:rPr>
        <w:t>”</w:t>
      </w:r>
    </w:p>
    <w:p w14:paraId="77E9A660" w14:textId="04A542D2" w:rsidR="00E70A9C" w:rsidRDefault="00E70A9C" w:rsidP="00CD17E1">
      <w:pPr>
        <w:pStyle w:val="bodytextpara"/>
        <w:ind w:firstLineChars="100" w:firstLine="240"/>
      </w:pPr>
      <w:r>
        <w:t>Care should be taken over the preparation of diagrams and fig</w:t>
      </w:r>
      <w:r w:rsidR="00181B6D">
        <w:t>ures which may incorporate colo</w:t>
      </w:r>
      <w:r>
        <w:t xml:space="preserve">r where it adds to the presentation. Annotations should be in 10 </w:t>
      </w:r>
      <w:proofErr w:type="gramStart"/>
      <w:r>
        <w:t>point</w:t>
      </w:r>
      <w:proofErr w:type="gramEnd"/>
      <w:r>
        <w:t xml:space="preserve"> with t</w:t>
      </w:r>
      <w:r w:rsidRPr="00314EF3">
        <w:t xml:space="preserve">he first letter only </w:t>
      </w:r>
      <w:r w:rsidR="00181B6D" w:rsidRPr="00314EF3">
        <w:t>capitalized</w:t>
      </w:r>
      <w:r w:rsidRPr="00314EF3">
        <w:t xml:space="preserve">. The figure caption should be preceded by </w:t>
      </w:r>
      <w:r w:rsidR="00147214">
        <w:rPr>
          <w:rFonts w:eastAsiaTheme="minorEastAsia"/>
          <w:lang w:eastAsia="ja-JP"/>
        </w:rPr>
        <w:t>“</w:t>
      </w:r>
      <w:r w:rsidRPr="00314EF3">
        <w:t>Fig.</w:t>
      </w:r>
      <w:r w:rsidR="00147214">
        <w:rPr>
          <w:rFonts w:eastAsiaTheme="minorEastAsia"/>
          <w:lang w:eastAsia="ja-JP"/>
        </w:rPr>
        <w:t>”</w:t>
      </w:r>
      <w:r w:rsidRPr="00314EF3">
        <w:t xml:space="preserve"> followed by the figure number.  For example, </w:t>
      </w:r>
      <w:r w:rsidR="00E113F9">
        <w:rPr>
          <w:rFonts w:eastAsiaTheme="minorEastAsia"/>
          <w:lang w:eastAsia="ja-JP"/>
        </w:rPr>
        <w:t>“</w:t>
      </w:r>
      <w:r w:rsidRPr="00314EF3">
        <w:t xml:space="preserve">Fig. 1 </w:t>
      </w:r>
      <w:r w:rsidR="00E113F9">
        <w:rPr>
          <w:rFonts w:eastAsiaTheme="minorEastAsia" w:hint="eastAsia"/>
          <w:lang w:eastAsia="ja-JP"/>
        </w:rPr>
        <w:t>Granular impact cratering</w:t>
      </w:r>
      <w:r w:rsidRPr="00314EF3">
        <w:t>…….</w:t>
      </w:r>
      <w:r w:rsidR="00E113F9">
        <w:rPr>
          <w:rFonts w:eastAsiaTheme="minorEastAsia"/>
          <w:lang w:eastAsia="ja-JP"/>
        </w:rPr>
        <w:t>”</w:t>
      </w:r>
      <w:r w:rsidR="00CC5DF8">
        <w:rPr>
          <w:rFonts w:eastAsiaTheme="minorEastAsia" w:hint="eastAsia"/>
          <w:lang w:eastAsia="ja-JP"/>
        </w:rPr>
        <w:t xml:space="preserve"> </w:t>
      </w:r>
      <w:r>
        <w:t xml:space="preserve">Authors should </w:t>
      </w:r>
      <w:r w:rsidR="00181B6D">
        <w:t>recognize</w:t>
      </w:r>
      <w:r>
        <w:t xml:space="preserve"> the possibility for full </w:t>
      </w:r>
      <w:r w:rsidR="00181B6D">
        <w:t>color</w:t>
      </w:r>
      <w:r>
        <w:t xml:space="preserve"> publishing of photographs and illustrations. Image files should be </w:t>
      </w:r>
      <w:r w:rsidR="00181B6D">
        <w:t>optimized</w:t>
      </w:r>
      <w:r>
        <w:t xml:space="preserve"> to </w:t>
      </w:r>
      <w:r w:rsidR="00181B6D">
        <w:t>minimize</w:t>
      </w:r>
      <w:r>
        <w:t xml:space="preserve"> size wit</w:t>
      </w:r>
      <w:r w:rsidR="00181B6D">
        <w:t xml:space="preserve">hout compromising the quality. </w:t>
      </w:r>
      <w:r>
        <w:t>The figures should have a resolution of 300 dpi.</w:t>
      </w:r>
    </w:p>
    <w:p w14:paraId="4660F95B" w14:textId="77777777" w:rsidR="00E70A9C" w:rsidRDefault="00E70A9C" w:rsidP="00CD17E1">
      <w:pPr>
        <w:pStyle w:val="bodytextpara"/>
        <w:ind w:firstLineChars="100" w:firstLine="240"/>
      </w:pPr>
      <w:r>
        <w:t>Papers are accepted on the basis that they may be edited for style and language. The author himself is responsible for the correctness of the scientific content.</w:t>
      </w:r>
      <w:r>
        <w:rPr>
          <w:color w:val="000000"/>
        </w:rPr>
        <w:t xml:space="preserve"> </w:t>
      </w:r>
      <w:r>
        <w:t>Abbreviations should be spelt out in full the first time they appear and their abbreviated form included in brackets immediately after. Words used in a special context should appear between single quotation marks the first time they appear.</w:t>
      </w:r>
    </w:p>
    <w:p w14:paraId="13DA1D72" w14:textId="77777777" w:rsidR="00CD17E1" w:rsidRDefault="00E70A9C" w:rsidP="00CD17E1">
      <w:pPr>
        <w:pStyle w:val="bodytextpara"/>
        <w:ind w:firstLineChars="100" w:firstLine="240"/>
        <w:rPr>
          <w:rFonts w:eastAsiaTheme="minorEastAsia"/>
          <w:lang w:eastAsia="ja-JP"/>
        </w:rPr>
      </w:pPr>
      <w:r w:rsidRPr="00E50A87">
        <w:t>The papers in the reference l</w:t>
      </w:r>
      <w:r w:rsidR="00181B6D" w:rsidRPr="00E50A87">
        <w:t xml:space="preserve">ist must be cited in the text. </w:t>
      </w:r>
      <w:r w:rsidRPr="00E50A87">
        <w:t xml:space="preserve">In the text the citation should appear in square brackets </w:t>
      </w:r>
      <w:r w:rsidR="00CD17E1">
        <w:rPr>
          <w:rFonts w:eastAsiaTheme="minorEastAsia" w:hint="eastAsia"/>
          <w:lang w:eastAsia="ja-JP"/>
        </w:rPr>
        <w:t xml:space="preserve">as </w:t>
      </w:r>
      <w:r w:rsidRPr="00E50A87">
        <w:t>[</w:t>
      </w:r>
      <w:r w:rsidR="00CD17E1">
        <w:rPr>
          <w:rFonts w:eastAsiaTheme="minorEastAsia" w:hint="eastAsia"/>
          <w:lang w:eastAsia="ja-JP"/>
        </w:rPr>
        <w:t>1</w:t>
      </w:r>
      <w:r w:rsidRPr="00E50A87">
        <w:t>]</w:t>
      </w:r>
      <w:r w:rsidR="00CD17E1">
        <w:rPr>
          <w:rFonts w:eastAsiaTheme="minorEastAsia" w:hint="eastAsia"/>
          <w:lang w:eastAsia="ja-JP"/>
        </w:rPr>
        <w:t>.</w:t>
      </w:r>
      <w:r w:rsidRPr="00E50A87">
        <w:t xml:space="preserve">  In the Reference list the font should be Times or Times New Roman with </w:t>
      </w:r>
      <w:proofErr w:type="gramStart"/>
      <w:r w:rsidRPr="00E50A87">
        <w:t>10 point</w:t>
      </w:r>
      <w:proofErr w:type="gramEnd"/>
      <w:r w:rsidRPr="00E50A87">
        <w:t xml:space="preserve"> size</w:t>
      </w:r>
      <w:r w:rsidR="00F458EF">
        <w:rPr>
          <w:rFonts w:eastAsiaTheme="minorEastAsia" w:hint="eastAsia"/>
          <w:lang w:eastAsia="ja-JP"/>
        </w:rPr>
        <w:t xml:space="preserve"> as follows:</w:t>
      </w:r>
      <w:r w:rsidRPr="00E50A87">
        <w:t xml:space="preserve"> </w:t>
      </w:r>
    </w:p>
    <w:p w14:paraId="613EFECB" w14:textId="79999445" w:rsidR="00E70A9C" w:rsidRPr="00CD17E1" w:rsidRDefault="00E70A9C" w:rsidP="00CD17E1">
      <w:pPr>
        <w:pStyle w:val="bodytextpara"/>
        <w:spacing w:beforeLines="50" w:before="120"/>
        <w:rPr>
          <w:b/>
          <w:bCs/>
        </w:rPr>
      </w:pPr>
      <w:r w:rsidRPr="00CD17E1">
        <w:rPr>
          <w:b/>
          <w:bCs/>
        </w:rPr>
        <w:t>References</w:t>
      </w:r>
    </w:p>
    <w:p w14:paraId="48C1A177" w14:textId="77777777" w:rsidR="00E70A9C" w:rsidRDefault="00E70A9C" w:rsidP="00E70A9C">
      <w:pPr>
        <w:pStyle w:val="references"/>
        <w:tabs>
          <w:tab w:val="clear" w:pos="709"/>
        </w:tabs>
        <w:ind w:left="357" w:hanging="357"/>
      </w:pPr>
      <w:r>
        <w:t>Smith J, Jones B and Brown</w:t>
      </w:r>
      <w:r>
        <w:rPr>
          <w:b/>
        </w:rPr>
        <w:t xml:space="preserve"> </w:t>
      </w:r>
      <w:r>
        <w:t>J</w:t>
      </w:r>
      <w:r>
        <w:rPr>
          <w:b/>
        </w:rPr>
        <w:t>.</w:t>
      </w:r>
      <w:r>
        <w:t xml:space="preserve"> </w:t>
      </w:r>
      <w:r>
        <w:rPr>
          <w:i/>
        </w:rPr>
        <w:t>The title of the book</w:t>
      </w:r>
      <w:r>
        <w:t>.  1st edition, Publisher, 2001.</w:t>
      </w:r>
      <w:r>
        <w:rPr>
          <w:b/>
        </w:rPr>
        <w:t xml:space="preserve"> </w:t>
      </w:r>
    </w:p>
    <w:p w14:paraId="475C2567" w14:textId="77777777" w:rsidR="00E70A9C" w:rsidRDefault="00E70A9C" w:rsidP="00E70A9C">
      <w:pPr>
        <w:pStyle w:val="references"/>
        <w:tabs>
          <w:tab w:val="clear" w:pos="709"/>
        </w:tabs>
        <w:ind w:left="357" w:hanging="357"/>
      </w:pPr>
      <w:r>
        <w:t xml:space="preserve">Smith J, Jones B and Brown J. The title of the conference paper.  </w:t>
      </w:r>
      <w:r>
        <w:rPr>
          <w:i/>
        </w:rPr>
        <w:t>Proc</w:t>
      </w:r>
      <w:r>
        <w:t xml:space="preserve"> C</w:t>
      </w:r>
      <w:r>
        <w:rPr>
          <w:i/>
        </w:rPr>
        <w:t>onference title</w:t>
      </w:r>
      <w:r>
        <w:t xml:space="preserve">, where it took place, Vol. 1, paper number, pp 1-11, 2001.  </w:t>
      </w:r>
    </w:p>
    <w:p w14:paraId="3513ABB9" w14:textId="77777777" w:rsidR="00627006" w:rsidRDefault="00E70A9C" w:rsidP="00627006">
      <w:pPr>
        <w:pStyle w:val="references"/>
        <w:tabs>
          <w:tab w:val="clear" w:pos="709"/>
        </w:tabs>
        <w:ind w:left="357" w:hanging="357"/>
      </w:pPr>
      <w:r>
        <w:t>Smith J, Jones B and Brown</w:t>
      </w:r>
      <w:r>
        <w:rPr>
          <w:b/>
        </w:rPr>
        <w:t xml:space="preserve"> </w:t>
      </w:r>
      <w:r>
        <w:t xml:space="preserve">J. The title of the journal paper. </w:t>
      </w:r>
      <w:r>
        <w:rPr>
          <w:i/>
        </w:rPr>
        <w:t>Journal Name</w:t>
      </w:r>
      <w:r>
        <w:t>, Vol. 1, No. 1, pp 1-11, 2001.</w:t>
      </w:r>
    </w:p>
    <w:sectPr w:rsidR="00627006" w:rsidSect="003730A3">
      <w:headerReference w:type="even" r:id="rId13"/>
      <w:type w:val="continuous"/>
      <w:pgSz w:w="11907" w:h="16840" w:code="9"/>
      <w:pgMar w:top="1701" w:right="1134" w:bottom="1418" w:left="1134" w:header="720" w:footer="907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04B1" w14:textId="77777777" w:rsidR="00161FD9" w:rsidRDefault="00161FD9">
      <w:r>
        <w:separator/>
      </w:r>
    </w:p>
  </w:endnote>
  <w:endnote w:type="continuationSeparator" w:id="0">
    <w:p w14:paraId="280A600E" w14:textId="77777777" w:rsidR="00161FD9" w:rsidRDefault="0016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CE31" w14:textId="4DB8846B" w:rsidR="008123D7" w:rsidRPr="004974EE" w:rsidRDefault="00C75A84">
    <w:pPr>
      <w:pStyle w:val="a4"/>
      <w:rPr>
        <w:rFonts w:eastAsia="游明朝"/>
        <w:b/>
        <w:lang w:val="fr-FR" w:eastAsia="ja-JP"/>
      </w:rPr>
    </w:pPr>
    <w:r w:rsidRPr="004974EE">
      <w:t>ISFV</w:t>
    </w:r>
    <w:r w:rsidR="007A7D58" w:rsidRPr="004974EE">
      <w:rPr>
        <w:rFonts w:eastAsia="游明朝" w:hint="eastAsia"/>
        <w:lang w:eastAsia="ja-JP"/>
      </w:rPr>
      <w:t>21</w:t>
    </w:r>
    <w:r w:rsidRPr="004974EE">
      <w:t xml:space="preserve"> – </w:t>
    </w:r>
    <w:r w:rsidR="007A7D58" w:rsidRPr="004974EE">
      <w:rPr>
        <w:rFonts w:eastAsia="游明朝" w:hint="eastAsia"/>
        <w:lang w:eastAsia="ja-JP"/>
      </w:rPr>
      <w:t>Tokyo</w:t>
    </w:r>
    <w:r w:rsidRPr="004974EE">
      <w:t xml:space="preserve"> / </w:t>
    </w:r>
    <w:r w:rsidRPr="004974EE">
      <w:rPr>
        <w:rFonts w:hint="eastAsia"/>
        <w:lang w:eastAsia="ja-JP"/>
      </w:rPr>
      <w:t>Japan</w:t>
    </w:r>
    <w:r w:rsidRPr="004974EE">
      <w:t xml:space="preserve"> – 20</w:t>
    </w:r>
    <w:r w:rsidR="007A7D58" w:rsidRPr="004974EE">
      <w:rPr>
        <w:rFonts w:eastAsia="游明朝" w:hint="eastAsia"/>
        <w:lang w:eastAsia="ja-JP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E0AE" w14:textId="77777777" w:rsidR="00161FD9" w:rsidRDefault="00161FD9">
      <w:r>
        <w:separator/>
      </w:r>
    </w:p>
  </w:footnote>
  <w:footnote w:type="continuationSeparator" w:id="0">
    <w:p w14:paraId="76D46A91" w14:textId="77777777" w:rsidR="00161FD9" w:rsidRDefault="0016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FC74" w14:textId="2430FA4A" w:rsidR="008123D7" w:rsidRDefault="008123D7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5C40" w14:textId="2DD5101A" w:rsidR="008123D7" w:rsidRPr="00C16AAA" w:rsidRDefault="003156EE" w:rsidP="00E50A87">
    <w:pPr>
      <w:pStyle w:val="a3"/>
      <w:tabs>
        <w:tab w:val="clear" w:pos="8306"/>
        <w:tab w:val="left" w:pos="1560"/>
        <w:tab w:val="right" w:pos="9356"/>
      </w:tabs>
      <w:ind w:firstLine="720"/>
      <w:rPr>
        <w:b/>
        <w:bCs/>
        <w:caps/>
        <w:smallCaps/>
        <w:noProof/>
        <w:color w:val="auto"/>
      </w:rPr>
    </w:pPr>
    <w:r w:rsidRPr="00C16AAA">
      <w:rPr>
        <w:b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B357064" wp14:editId="606C450E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821690" cy="1047115"/>
              <wp:effectExtent l="0" t="0" r="0" b="635"/>
              <wp:wrapSquare wrapText="bothSides"/>
              <wp:docPr id="6552591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1047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6BB660" w14:textId="65A7CF67" w:rsidR="008123D7" w:rsidRDefault="003156EE" w:rsidP="00F17C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8EFB3" wp14:editId="5D91992B">
                                <wp:extent cx="657360" cy="885960"/>
                                <wp:effectExtent l="0" t="0" r="9525" b="0"/>
                                <wp:docPr id="375334592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360" cy="885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570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0;margin-top:0;width:64.7pt;height:82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" filled="f" fillcolor="#9cf" stroked="f">
              <v:fill opacity="32896f"/>
              <v:textbox inset=",2.5mm">
                <w:txbxContent>
                  <w:p w14:paraId="756BB660" w14:textId="65A7CF67" w:rsidR="008123D7" w:rsidRDefault="003156EE" w:rsidP="00F17CCD">
                    <w:r>
                      <w:rPr>
                        <w:noProof/>
                      </w:rPr>
                      <w:drawing>
                        <wp:inline distT="0" distB="0" distL="0" distR="0" wp14:anchorId="62E8EFB3" wp14:editId="5D91992B">
                          <wp:extent cx="657360" cy="885960"/>
                          <wp:effectExtent l="0" t="0" r="9525" b="0"/>
                          <wp:docPr id="375334592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360" cy="885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7A7D58" w:rsidRPr="00C16AAA">
      <w:rPr>
        <w:rFonts w:eastAsia="游明朝" w:hint="eastAsia"/>
        <w:b/>
        <w:noProof/>
        <w:color w:val="auto"/>
        <w:lang w:eastAsia="ja-JP"/>
      </w:rPr>
      <w:t>21</w:t>
    </w:r>
    <w:r w:rsidR="00C75A84" w:rsidRPr="00C16AAA">
      <w:rPr>
        <w:b/>
        <w:noProof/>
        <w:color w:val="auto"/>
        <w:vertAlign w:val="superscript"/>
      </w:rPr>
      <w:t>th</w:t>
    </w:r>
    <w:r w:rsidR="00C75A84" w:rsidRPr="00C16AAA">
      <w:rPr>
        <w:b/>
        <w:noProof/>
        <w:color w:val="auto"/>
      </w:rPr>
      <w:t xml:space="preserve"> International Symposium on Flow Visualization </w:t>
    </w:r>
    <w:r w:rsidR="00C75A84" w:rsidRPr="00C16AAA">
      <w:rPr>
        <w:b/>
        <w:noProof/>
        <w:color w:val="auto"/>
      </w:rPr>
      <w:br/>
    </w:r>
    <w:r w:rsidR="00C75A84" w:rsidRPr="00C16AAA">
      <w:rPr>
        <w:b/>
        <w:bCs/>
        <w:color w:val="auto"/>
      </w:rPr>
      <w:t>Ju</w:t>
    </w:r>
    <w:r w:rsidR="00C75A84" w:rsidRPr="00C16AAA">
      <w:rPr>
        <w:b/>
        <w:bCs/>
        <w:color w:val="auto"/>
        <w:lang w:eastAsia="ko-KR"/>
      </w:rPr>
      <w:t>ne</w:t>
    </w:r>
    <w:r w:rsidR="00C75A84" w:rsidRPr="00C16AAA">
      <w:rPr>
        <w:b/>
        <w:bCs/>
        <w:color w:val="auto"/>
      </w:rPr>
      <w:t xml:space="preserve"> </w:t>
    </w:r>
    <w:r w:rsidR="00C75A84" w:rsidRPr="00C16AAA">
      <w:rPr>
        <w:b/>
        <w:bCs/>
        <w:color w:val="auto"/>
        <w:lang w:eastAsia="ko-KR"/>
      </w:rPr>
      <w:t>2</w:t>
    </w:r>
    <w:r w:rsidR="00947EFF" w:rsidRPr="00C16AAA">
      <w:rPr>
        <w:rFonts w:eastAsia="游明朝" w:hint="eastAsia"/>
        <w:b/>
        <w:bCs/>
        <w:color w:val="auto"/>
        <w:lang w:eastAsia="ja-JP"/>
      </w:rPr>
      <w:t>1</w:t>
    </w:r>
    <w:r w:rsidR="00C75A84" w:rsidRPr="00C16AAA">
      <w:rPr>
        <w:b/>
        <w:bCs/>
        <w:color w:val="auto"/>
      </w:rPr>
      <w:t>-</w:t>
    </w:r>
    <w:r w:rsidR="00C75A84" w:rsidRPr="00C16AAA">
      <w:rPr>
        <w:b/>
        <w:bCs/>
        <w:color w:val="auto"/>
        <w:lang w:eastAsia="ko-KR"/>
      </w:rPr>
      <w:t>2</w:t>
    </w:r>
    <w:r w:rsidR="007A7D58" w:rsidRPr="00C16AAA">
      <w:rPr>
        <w:rFonts w:eastAsia="游明朝" w:hint="eastAsia"/>
        <w:b/>
        <w:bCs/>
        <w:color w:val="auto"/>
        <w:lang w:eastAsia="ja-JP"/>
      </w:rPr>
      <w:t>5</w:t>
    </w:r>
    <w:r w:rsidR="00C75A84" w:rsidRPr="00C16AAA">
      <w:rPr>
        <w:b/>
        <w:bCs/>
        <w:color w:val="auto"/>
      </w:rPr>
      <w:t>, 20</w:t>
    </w:r>
    <w:r w:rsidR="007A7D58" w:rsidRPr="00C16AAA">
      <w:rPr>
        <w:rFonts w:eastAsia="游明朝" w:hint="eastAsia"/>
        <w:b/>
        <w:bCs/>
        <w:color w:val="auto"/>
        <w:lang w:eastAsia="ja-JP"/>
      </w:rPr>
      <w:t>25</w:t>
    </w:r>
    <w:r w:rsidR="00C75A84" w:rsidRPr="00C16AAA">
      <w:rPr>
        <w:b/>
        <w:bCs/>
        <w:color w:val="auto"/>
      </w:rPr>
      <w:t xml:space="preserve">, </w:t>
    </w:r>
    <w:r w:rsidR="007A7D58" w:rsidRPr="00C16AAA">
      <w:rPr>
        <w:rFonts w:eastAsia="游明朝" w:hint="eastAsia"/>
        <w:b/>
        <w:bCs/>
        <w:color w:val="auto"/>
        <w:lang w:eastAsia="ja-JP"/>
      </w:rPr>
      <w:t>Tokyo</w:t>
    </w:r>
    <w:r w:rsidR="00C75A84" w:rsidRPr="00C16AAA">
      <w:rPr>
        <w:b/>
        <w:bCs/>
        <w:color w:val="auto"/>
      </w:rPr>
      <w:t xml:space="preserve">, </w:t>
    </w:r>
    <w:r w:rsidR="00C75A84" w:rsidRPr="00C16AAA">
      <w:rPr>
        <w:rFonts w:hint="eastAsia"/>
        <w:b/>
        <w:bCs/>
        <w:color w:val="auto"/>
        <w:lang w:eastAsia="ja-JP"/>
      </w:rPr>
      <w:t>Japan</w:t>
    </w:r>
  </w:p>
  <w:p w14:paraId="633DA830" w14:textId="77777777" w:rsidR="008123D7" w:rsidRDefault="008123D7" w:rsidP="00F17CCD">
    <w:pPr>
      <w:pStyle w:val="a3"/>
      <w:jc w:val="center"/>
    </w:pPr>
  </w:p>
  <w:p w14:paraId="4F6A2855" w14:textId="77777777" w:rsidR="008123D7" w:rsidRDefault="008123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A8BA" w14:textId="77777777" w:rsidR="008123D7" w:rsidRPr="007744A5" w:rsidRDefault="008123D7" w:rsidP="00774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C3B"/>
    <w:multiLevelType w:val="hybridMultilevel"/>
    <w:tmpl w:val="FF0ACB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43"/>
    <w:multiLevelType w:val="hybridMultilevel"/>
    <w:tmpl w:val="A904AE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69BD"/>
    <w:multiLevelType w:val="hybridMultilevel"/>
    <w:tmpl w:val="7EA28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0837C7"/>
    <w:multiLevelType w:val="hybridMultilevel"/>
    <w:tmpl w:val="38322A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31CD"/>
    <w:multiLevelType w:val="hybridMultilevel"/>
    <w:tmpl w:val="A126DC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1AC7"/>
    <w:multiLevelType w:val="hybridMultilevel"/>
    <w:tmpl w:val="ED9AE5D0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34328EE"/>
    <w:multiLevelType w:val="multilevel"/>
    <w:tmpl w:val="E43C6FC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147EA3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8" w15:restartNumberingAfterBreak="0">
    <w:nsid w:val="5D92780E"/>
    <w:multiLevelType w:val="hybridMultilevel"/>
    <w:tmpl w:val="FEFA788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836159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0" w15:restartNumberingAfterBreak="0">
    <w:nsid w:val="6C6B2635"/>
    <w:multiLevelType w:val="hybridMultilevel"/>
    <w:tmpl w:val="136424BA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13262F6"/>
    <w:multiLevelType w:val="hybridMultilevel"/>
    <w:tmpl w:val="9132C8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B7804"/>
    <w:multiLevelType w:val="singleLevel"/>
    <w:tmpl w:val="CD8C19AE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3" w15:restartNumberingAfterBreak="0">
    <w:nsid w:val="78AA66DD"/>
    <w:multiLevelType w:val="singleLevel"/>
    <w:tmpl w:val="0C440F24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14" w15:restartNumberingAfterBreak="0">
    <w:nsid w:val="7B485C42"/>
    <w:multiLevelType w:val="hybridMultilevel"/>
    <w:tmpl w:val="55ECCB5A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117799270">
    <w:abstractNumId w:val="13"/>
  </w:num>
  <w:num w:numId="2" w16cid:durableId="1910770073">
    <w:abstractNumId w:val="6"/>
  </w:num>
  <w:num w:numId="3" w16cid:durableId="1838374723">
    <w:abstractNumId w:val="11"/>
  </w:num>
  <w:num w:numId="4" w16cid:durableId="1667397320">
    <w:abstractNumId w:val="14"/>
  </w:num>
  <w:num w:numId="5" w16cid:durableId="880744765">
    <w:abstractNumId w:val="3"/>
  </w:num>
  <w:num w:numId="6" w16cid:durableId="2045405111">
    <w:abstractNumId w:val="4"/>
  </w:num>
  <w:num w:numId="7" w16cid:durableId="740713569">
    <w:abstractNumId w:val="10"/>
  </w:num>
  <w:num w:numId="8" w16cid:durableId="477914508">
    <w:abstractNumId w:val="0"/>
  </w:num>
  <w:num w:numId="9" w16cid:durableId="1746339775">
    <w:abstractNumId w:val="5"/>
  </w:num>
  <w:num w:numId="10" w16cid:durableId="1321813598">
    <w:abstractNumId w:val="1"/>
  </w:num>
  <w:num w:numId="11" w16cid:durableId="1239752832">
    <w:abstractNumId w:val="8"/>
  </w:num>
  <w:num w:numId="12" w16cid:durableId="2001079842">
    <w:abstractNumId w:val="2"/>
  </w:num>
  <w:num w:numId="13" w16cid:durableId="1426078515">
    <w:abstractNumId w:val="9"/>
  </w:num>
  <w:num w:numId="14" w16cid:durableId="1290893396">
    <w:abstractNumId w:val="12"/>
  </w:num>
  <w:num w:numId="15" w16cid:durableId="1938100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  <o:colormru v:ext="edit" colors="#dbdbff,#e3e3ff,#e5e5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7"/>
    <w:rsid w:val="00000125"/>
    <w:rsid w:val="000621C7"/>
    <w:rsid w:val="00090724"/>
    <w:rsid w:val="000E64B3"/>
    <w:rsid w:val="00100AD0"/>
    <w:rsid w:val="00147214"/>
    <w:rsid w:val="00147648"/>
    <w:rsid w:val="00161FD9"/>
    <w:rsid w:val="00181B6D"/>
    <w:rsid w:val="001C7C67"/>
    <w:rsid w:val="001E2AA2"/>
    <w:rsid w:val="002158C0"/>
    <w:rsid w:val="00223ADE"/>
    <w:rsid w:val="00260301"/>
    <w:rsid w:val="00270D64"/>
    <w:rsid w:val="002B6D15"/>
    <w:rsid w:val="00314EF3"/>
    <w:rsid w:val="003156EE"/>
    <w:rsid w:val="00347444"/>
    <w:rsid w:val="0035756B"/>
    <w:rsid w:val="003730A3"/>
    <w:rsid w:val="00381980"/>
    <w:rsid w:val="003D7BA0"/>
    <w:rsid w:val="003E2E83"/>
    <w:rsid w:val="004022AA"/>
    <w:rsid w:val="0044411E"/>
    <w:rsid w:val="00461CC0"/>
    <w:rsid w:val="004974EE"/>
    <w:rsid w:val="0050139A"/>
    <w:rsid w:val="00502B47"/>
    <w:rsid w:val="005125AF"/>
    <w:rsid w:val="005139D7"/>
    <w:rsid w:val="005468D8"/>
    <w:rsid w:val="005505F9"/>
    <w:rsid w:val="0055118F"/>
    <w:rsid w:val="005525E3"/>
    <w:rsid w:val="00576038"/>
    <w:rsid w:val="005A2C4A"/>
    <w:rsid w:val="005B1588"/>
    <w:rsid w:val="005D26C2"/>
    <w:rsid w:val="006021D0"/>
    <w:rsid w:val="00627006"/>
    <w:rsid w:val="00632C59"/>
    <w:rsid w:val="00637EF6"/>
    <w:rsid w:val="00641091"/>
    <w:rsid w:val="006A0C4D"/>
    <w:rsid w:val="006E2820"/>
    <w:rsid w:val="00700CFD"/>
    <w:rsid w:val="007364AD"/>
    <w:rsid w:val="0074365D"/>
    <w:rsid w:val="007744A5"/>
    <w:rsid w:val="007A7D58"/>
    <w:rsid w:val="007B5A2E"/>
    <w:rsid w:val="00802411"/>
    <w:rsid w:val="008123D7"/>
    <w:rsid w:val="00813EF2"/>
    <w:rsid w:val="0081668D"/>
    <w:rsid w:val="008708AE"/>
    <w:rsid w:val="008C209F"/>
    <w:rsid w:val="00903203"/>
    <w:rsid w:val="00947EFF"/>
    <w:rsid w:val="0095184E"/>
    <w:rsid w:val="00A22047"/>
    <w:rsid w:val="00A43930"/>
    <w:rsid w:val="00A43D09"/>
    <w:rsid w:val="00AB08B4"/>
    <w:rsid w:val="00AE79A3"/>
    <w:rsid w:val="00B92E0C"/>
    <w:rsid w:val="00BF26A6"/>
    <w:rsid w:val="00C06C87"/>
    <w:rsid w:val="00C13280"/>
    <w:rsid w:val="00C16AAA"/>
    <w:rsid w:val="00C31B08"/>
    <w:rsid w:val="00C56B0B"/>
    <w:rsid w:val="00C75A84"/>
    <w:rsid w:val="00CC5DF8"/>
    <w:rsid w:val="00CD17E1"/>
    <w:rsid w:val="00CE506D"/>
    <w:rsid w:val="00D236C0"/>
    <w:rsid w:val="00DE3DEF"/>
    <w:rsid w:val="00E01F27"/>
    <w:rsid w:val="00E113F9"/>
    <w:rsid w:val="00E50A87"/>
    <w:rsid w:val="00E53921"/>
    <w:rsid w:val="00E65952"/>
    <w:rsid w:val="00E70A9C"/>
    <w:rsid w:val="00F17CCD"/>
    <w:rsid w:val="00F359F0"/>
    <w:rsid w:val="00F44787"/>
    <w:rsid w:val="00F458EF"/>
    <w:rsid w:val="00FD1F27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bdbff,#e3e3ff,#e5e5ff"/>
    </o:shapedefaults>
    <o:shapelayout v:ext="edit">
      <o:idmap v:ext="edit" data="2"/>
    </o:shapelayout>
  </w:shapeDefaults>
  <w:decimalSymbol w:val="."/>
  <w:listSeparator w:val=","/>
  <w14:docId w14:val="09E4F7E9"/>
  <w15:chartTrackingRefBased/>
  <w15:docId w15:val="{6CD5A0BB-ADD2-4A9B-B40D-61E49AB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right"/>
    </w:pPr>
    <w:rPr>
      <w:color w:val="0000FF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paraheader">
    <w:name w:val="para header"/>
    <w:basedOn w:val="a"/>
    <w:pPr>
      <w:spacing w:before="340" w:after="120"/>
    </w:pPr>
    <w:rPr>
      <w:b/>
      <w:color w:val="0000FF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equation">
    <w:name w:val="equation"/>
    <w:basedOn w:val="a"/>
    <w:pPr>
      <w:spacing w:before="142" w:after="142"/>
      <w:jc w:val="both"/>
    </w:pPr>
  </w:style>
  <w:style w:type="paragraph" w:customStyle="1" w:styleId="Abstractfirstpara">
    <w:name w:val="Abstract first para"/>
    <w:basedOn w:val="a"/>
    <w:rPr>
      <w:i/>
    </w:rPr>
  </w:style>
  <w:style w:type="paragraph" w:customStyle="1" w:styleId="Abstractpara">
    <w:name w:val="Abstract para"/>
    <w:basedOn w:val="a"/>
    <w:pPr>
      <w:ind w:firstLine="480"/>
    </w:pPr>
    <w:rPr>
      <w:i/>
    </w:rPr>
  </w:style>
  <w:style w:type="paragraph" w:customStyle="1" w:styleId="Abstractheader">
    <w:name w:val="Abstract header"/>
    <w:basedOn w:val="paraheader"/>
    <w:pPr>
      <w:spacing w:before="0"/>
    </w:pPr>
  </w:style>
  <w:style w:type="paragraph" w:customStyle="1" w:styleId="parasubhead1">
    <w:name w:val="para sub head1"/>
    <w:basedOn w:val="a"/>
    <w:autoRedefine/>
    <w:pPr>
      <w:spacing w:before="220" w:after="220"/>
    </w:pPr>
    <w:rPr>
      <w:b/>
      <w:color w:val="0000FF"/>
      <w:szCs w:val="24"/>
    </w:rPr>
  </w:style>
  <w:style w:type="paragraph" w:customStyle="1" w:styleId="references">
    <w:name w:val="references"/>
    <w:basedOn w:val="equation"/>
    <w:autoRedefine/>
    <w:pPr>
      <w:numPr>
        <w:numId w:val="1"/>
      </w:numPr>
      <w:tabs>
        <w:tab w:val="clear" w:pos="360"/>
        <w:tab w:val="num" w:pos="709"/>
      </w:tabs>
      <w:spacing w:before="20" w:after="20"/>
      <w:ind w:left="709" w:hanging="425"/>
    </w:pPr>
    <w:rPr>
      <w:sz w:val="22"/>
      <w:szCs w:val="22"/>
    </w:rPr>
  </w:style>
  <w:style w:type="paragraph" w:customStyle="1" w:styleId="parasubhead2">
    <w:name w:val="para sub head 2"/>
    <w:basedOn w:val="a"/>
    <w:autoRedefine/>
    <w:rsid w:val="004974EE"/>
    <w:pPr>
      <w:keepNext/>
      <w:spacing w:after="220"/>
      <w:jc w:val="both"/>
    </w:pPr>
    <w:rPr>
      <w:iCs/>
      <w:szCs w:val="24"/>
    </w:rPr>
  </w:style>
  <w:style w:type="paragraph" w:customStyle="1" w:styleId="bodytextpara">
    <w:name w:val="body text para"/>
    <w:basedOn w:val="a"/>
    <w:autoRedefine/>
    <w:rsid w:val="00314EF3"/>
    <w:pPr>
      <w:jc w:val="both"/>
    </w:pPr>
    <w:rPr>
      <w:szCs w:val="24"/>
    </w:rPr>
  </w:style>
  <w:style w:type="paragraph" w:customStyle="1" w:styleId="authors">
    <w:name w:val="authors"/>
    <w:basedOn w:val="a"/>
    <w:pPr>
      <w:jc w:val="center"/>
    </w:pPr>
    <w:rPr>
      <w:b/>
      <w:color w:val="FF0000"/>
    </w:rPr>
  </w:style>
  <w:style w:type="paragraph" w:customStyle="1" w:styleId="keywords">
    <w:name w:val="keywords"/>
    <w:basedOn w:val="a"/>
    <w:pPr>
      <w:jc w:val="center"/>
    </w:pPr>
    <w:rPr>
      <w:i/>
      <w:color w:val="FF0000"/>
    </w:rPr>
  </w:style>
  <w:style w:type="paragraph" w:customStyle="1" w:styleId="papertitle">
    <w:name w:val="paper title"/>
    <w:basedOn w:val="1"/>
    <w:pPr>
      <w:spacing w:before="0" w:after="0"/>
      <w:jc w:val="center"/>
      <w:outlineLvl w:val="9"/>
    </w:pPr>
    <w:rPr>
      <w:caps/>
      <w:color w:val="0000FF"/>
      <w:sz w:val="36"/>
    </w:rPr>
  </w:style>
  <w:style w:type="paragraph" w:customStyle="1" w:styleId="Figurecaption">
    <w:name w:val="Figure caption"/>
    <w:basedOn w:val="a"/>
    <w:pPr>
      <w:keepLines/>
      <w:framePr w:w="9795" w:hSpace="181" w:vSpace="567" w:wrap="notBeside" w:vAnchor="text" w:hAnchor="page" w:x="1008" w:y="-139"/>
      <w:spacing w:before="120" w:after="120"/>
      <w:jc w:val="center"/>
    </w:pPr>
    <w:rPr>
      <w:rFonts w:ascii="Times" w:hAnsi="Times"/>
      <w:color w:val="0000FF"/>
      <w:sz w:val="20"/>
    </w:rPr>
  </w:style>
  <w:style w:type="paragraph" w:customStyle="1" w:styleId="Autori">
    <w:name w:val="Autori"/>
    <w:basedOn w:val="a"/>
    <w:pPr>
      <w:ind w:left="57" w:hanging="57"/>
    </w:pPr>
    <w:rPr>
      <w:i/>
      <w:color w:val="FF0000"/>
      <w:sz w:val="20"/>
      <w:lang w:val="en-GB"/>
    </w:rPr>
  </w:style>
  <w:style w:type="paragraph" w:customStyle="1" w:styleId="Bodytextfirstpara">
    <w:name w:val="Body text first para"/>
    <w:basedOn w:val="a"/>
    <w:autoRedefine/>
    <w:pPr>
      <w:jc w:val="both"/>
    </w:pPr>
    <w:rPr>
      <w:szCs w:val="24"/>
    </w:rPr>
  </w:style>
  <w:style w:type="paragraph" w:customStyle="1" w:styleId="headerconf">
    <w:name w:val="header_conf"/>
    <w:basedOn w:val="a"/>
    <w:pPr>
      <w:ind w:right="-28"/>
      <w:jc w:val="right"/>
    </w:pPr>
    <w:rPr>
      <w:b/>
      <w:caps/>
      <w:color w:val="0000FF"/>
      <w:sz w:val="20"/>
    </w:rPr>
  </w:style>
  <w:style w:type="paragraph" w:customStyle="1" w:styleId="Address">
    <w:name w:val="Address"/>
    <w:basedOn w:val="Autori"/>
    <w:pPr>
      <w:framePr w:w="4536" w:h="25061" w:hRule="exact" w:hSpace="181" w:vSpace="181" w:wrap="notBeside" w:vAnchor="page" w:hAnchor="margin" w:x="1" w:y="13201"/>
      <w:pBdr>
        <w:top w:val="single" w:sz="18" w:space="5" w:color="FF0000"/>
      </w:pBdr>
    </w:pPr>
  </w:style>
  <w:style w:type="paragraph" w:styleId="a6">
    <w:name w:val="Body Text"/>
    <w:basedOn w:val="a"/>
    <w:autoRedefine/>
    <w:pPr>
      <w:ind w:firstLine="482"/>
      <w:jc w:val="both"/>
    </w:pPr>
    <w:rPr>
      <w:szCs w:val="24"/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BodytextfirstparaChar">
    <w:name w:val="Body text first para Char"/>
    <w:rPr>
      <w:sz w:val="24"/>
      <w:szCs w:val="24"/>
      <w:lang w:val="en-US" w:eastAsia="en-US" w:bidi="ar-SA"/>
    </w:rPr>
  </w:style>
  <w:style w:type="character" w:customStyle="1" w:styleId="BodyTextChar">
    <w:name w:val="Body Text Char"/>
    <w:rPr>
      <w:sz w:val="24"/>
      <w:szCs w:val="24"/>
      <w:lang w:val="en-GB" w:eastAsia="en-US" w:bidi="ar-SA"/>
    </w:rPr>
  </w:style>
  <w:style w:type="paragraph" w:customStyle="1" w:styleId="StyleAbstractparaJustified">
    <w:name w:val="Style Abstract para + Justified"/>
    <w:basedOn w:val="Abstractpara"/>
    <w:autoRedefine/>
    <w:pPr>
      <w:ind w:firstLine="482"/>
      <w:jc w:val="both"/>
    </w:pPr>
    <w:rPr>
      <w:iCs/>
      <w:szCs w:val="24"/>
    </w:rPr>
  </w:style>
  <w:style w:type="paragraph" w:customStyle="1" w:styleId="StyleAbstractheaderJustified">
    <w:name w:val="Style Abstract header + Justified"/>
    <w:basedOn w:val="Abstractheader"/>
    <w:autoRedefine/>
    <w:pPr>
      <w:jc w:val="both"/>
    </w:pPr>
    <w:rPr>
      <w:bCs/>
      <w:caps/>
      <w:szCs w:val="22"/>
    </w:rPr>
  </w:style>
  <w:style w:type="paragraph" w:customStyle="1" w:styleId="StyleparaheaderJustified">
    <w:name w:val="Style para header + Justified"/>
    <w:basedOn w:val="paraheader"/>
    <w:autoRedefine/>
    <w:pPr>
      <w:spacing w:before="220" w:after="0"/>
      <w:jc w:val="both"/>
    </w:pPr>
    <w:rPr>
      <w:bCs/>
      <w:caps/>
      <w:szCs w:val="24"/>
    </w:rPr>
  </w:style>
  <w:style w:type="paragraph" w:customStyle="1" w:styleId="StyleAbstractfirstparaJustified">
    <w:name w:val="Style Abstract first para + Justified"/>
    <w:basedOn w:val="Abstractfirstpara"/>
    <w:autoRedefine/>
    <w:pPr>
      <w:jc w:val="both"/>
    </w:pPr>
    <w:rPr>
      <w:iCs/>
    </w:rPr>
  </w:style>
  <w:style w:type="paragraph" w:customStyle="1" w:styleId="StyleBodytextfirstparaChar11pt">
    <w:name w:val="Style Body text first para Char + 11 pt"/>
    <w:basedOn w:val="Bodytextfirstpara"/>
    <w:autoRedefine/>
    <w:pPr>
      <w:jc w:val="left"/>
    </w:pPr>
    <w:rPr>
      <w:lang w:val="en-GB"/>
    </w:rPr>
  </w:style>
  <w:style w:type="paragraph" w:customStyle="1" w:styleId="Stylebodytextpara">
    <w:name w:val="Style body text para"/>
    <w:basedOn w:val="bodytextpara"/>
    <w:autoRedefine/>
  </w:style>
  <w:style w:type="paragraph" w:customStyle="1" w:styleId="paratitle1">
    <w:name w:val="para title 1"/>
    <w:basedOn w:val="paraheader"/>
    <w:autoRedefine/>
    <w:rsid w:val="00576038"/>
    <w:pPr>
      <w:keepNext/>
      <w:spacing w:before="480"/>
    </w:pPr>
    <w:rPr>
      <w:color w:val="auto"/>
    </w:rPr>
  </w:style>
  <w:style w:type="paragraph" w:customStyle="1" w:styleId="paraheader2">
    <w:name w:val="para header 2"/>
    <w:basedOn w:val="paraheader"/>
    <w:autoRedefine/>
    <w:rsid w:val="00576038"/>
    <w:rPr>
      <w:color w:val="auto"/>
    </w:rPr>
  </w:style>
  <w:style w:type="table" w:styleId="a9">
    <w:name w:val="Table Grid"/>
    <w:basedOn w:val="a1"/>
    <w:uiPriority w:val="59"/>
    <w:rsid w:val="007B5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Unresolved Mention"/>
    <w:basedOn w:val="a0"/>
    <w:uiPriority w:val="99"/>
    <w:semiHidden/>
    <w:unhideWhenUsed/>
    <w:rsid w:val="0027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6.Project(Updating)\(c)doh_project\1.2008NRL\&#51652;&#54665;\1.&#50672;&#44396;&#49892;&#51201;\4.&#48372;&#50976;&#44592;&#49696;&#54876;&#50857;&#49892;&#51201;-&#44277;&#44277;&#44592;&#45733;&#49688;&#54665;&#49892;&#51201;\2.&#44277;&#44277;&#44592;&#45733;&#49688;&#54665;\5.&#54617;&#49696;,&#54617;&#54924;&#54876;&#46041;\ISFV14\&#51652;&#54665;\Template_ISFV1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CFF2-EBC4-44D9-87C5-23A4736C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Template_ISFV14.dot</Template>
  <TotalTime>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Template for Preparing Full Paper for the ISFV16</vt:lpstr>
      <vt:lpstr>Template For The Preparation Of Papers For On-Line Publishing In ODE</vt:lpstr>
    </vt:vector>
  </TitlesOfParts>
  <Company>AIST</Company>
  <LinksUpToDate>false</LinksUpToDate>
  <CharactersWithSpaces>2615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http://www.isfv14.org/</vt:lpwstr>
      </vt:variant>
      <vt:variant>
        <vt:lpwstr/>
      </vt:variant>
      <vt:variant>
        <vt:i4>6815813</vt:i4>
      </vt:variant>
      <vt:variant>
        <vt:i4>0</vt:i4>
      </vt:variant>
      <vt:variant>
        <vt:i4>0</vt:i4>
      </vt:variant>
      <vt:variant>
        <vt:i4>5</vt:i4>
      </vt:variant>
      <vt:variant>
        <vt:lpwstr>mailto:hetsroni@tx.technion.ac.il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Preparing Full Paper for the ISFV16</dc:title>
  <dc:subject>Make papers in a better style for on-line publishing</dc:subject>
  <dc:creator>Satoshi SOMEYA</dc:creator>
  <cp:keywords/>
  <dc:description/>
  <cp:lastModifiedBy>Yu Matsuda</cp:lastModifiedBy>
  <cp:revision>4</cp:revision>
  <cp:lastPrinted>2008-01-23T10:54:00Z</cp:lastPrinted>
  <dcterms:created xsi:type="dcterms:W3CDTF">2024-11-11T09:46:00Z</dcterms:created>
  <dcterms:modified xsi:type="dcterms:W3CDTF">2024-11-12T00:35:00Z</dcterms:modified>
</cp:coreProperties>
</file>